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01" w:rsidRDefault="00911D01" w:rsidP="005C45B4">
      <w:pPr>
        <w:rPr>
          <w:b/>
          <w:bCs/>
          <w:sz w:val="28"/>
          <w:szCs w:val="28"/>
        </w:rPr>
      </w:pPr>
    </w:p>
    <w:p w:rsidR="00911D01" w:rsidRPr="001E2C16" w:rsidRDefault="00911D01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E2C16">
        <w:rPr>
          <w:b/>
          <w:bCs/>
          <w:sz w:val="28"/>
          <w:szCs w:val="28"/>
        </w:rPr>
        <w:t>АДМИНИСТРАЦИЯ</w:t>
      </w:r>
    </w:p>
    <w:p w:rsidR="00911D01" w:rsidRPr="001E2C16" w:rsidRDefault="00911D0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911D01" w:rsidRPr="001E2C16" w:rsidRDefault="00911D0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911D01" w:rsidRPr="001E2C16" w:rsidRDefault="00911D0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911D01" w:rsidRPr="001E2C16" w:rsidRDefault="00911D0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911D01" w:rsidRPr="001E2C16" w:rsidRDefault="00911D01" w:rsidP="005C45B4">
      <w:pPr>
        <w:rPr>
          <w:b/>
          <w:bCs/>
          <w:sz w:val="28"/>
          <w:szCs w:val="28"/>
        </w:rPr>
      </w:pPr>
    </w:p>
    <w:p w:rsidR="00911D01" w:rsidRPr="001E2C16" w:rsidRDefault="00911D0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911D01" w:rsidRPr="001E2C16" w:rsidRDefault="00911D01" w:rsidP="005C45B4">
      <w:pPr>
        <w:rPr>
          <w:sz w:val="28"/>
          <w:szCs w:val="28"/>
        </w:rPr>
      </w:pPr>
    </w:p>
    <w:p w:rsidR="00911D01" w:rsidRPr="00395997" w:rsidRDefault="00911D01" w:rsidP="005C45B4">
      <w:pPr>
        <w:rPr>
          <w:sz w:val="28"/>
          <w:szCs w:val="28"/>
          <w:u w:val="single"/>
        </w:rPr>
      </w:pPr>
      <w:r w:rsidRPr="001E2C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19.09.2021</w:t>
      </w:r>
      <w:r w:rsidRPr="001E2C16">
        <w:rPr>
          <w:sz w:val="28"/>
          <w:szCs w:val="28"/>
          <w:u w:val="single"/>
        </w:rPr>
        <w:t xml:space="preserve">   </w:t>
      </w:r>
      <w:r w:rsidRPr="001E2C16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47</w:t>
      </w:r>
      <w:r w:rsidRPr="001E2C16">
        <w:rPr>
          <w:sz w:val="28"/>
          <w:szCs w:val="28"/>
          <w:u w:val="single"/>
        </w:rPr>
        <w:t>– п</w:t>
      </w:r>
    </w:p>
    <w:p w:rsidR="00911D01" w:rsidRPr="001E2C16" w:rsidRDefault="00911D01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911D01" w:rsidRPr="001E2C16" w:rsidRDefault="00911D01" w:rsidP="005C45B4">
      <w:pPr>
        <w:ind w:right="283"/>
        <w:jc w:val="both"/>
        <w:rPr>
          <w:b/>
          <w:sz w:val="28"/>
          <w:szCs w:val="28"/>
        </w:rPr>
      </w:pPr>
    </w:p>
    <w:p w:rsidR="00911D01" w:rsidRPr="001E2C16" w:rsidRDefault="00911D01" w:rsidP="00202B58">
      <w:pPr>
        <w:ind w:right="5102"/>
        <w:jc w:val="both"/>
        <w:rPr>
          <w:b/>
          <w:sz w:val="28"/>
          <w:szCs w:val="28"/>
        </w:rPr>
      </w:pPr>
    </w:p>
    <w:p w:rsidR="00911D01" w:rsidRDefault="00911D01" w:rsidP="00202B58">
      <w:pPr>
        <w:ind w:right="5102"/>
        <w:jc w:val="both"/>
        <w:rPr>
          <w:sz w:val="28"/>
          <w:szCs w:val="28"/>
        </w:rPr>
      </w:pPr>
      <w:r w:rsidRPr="001E2C1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r>
        <w:rPr>
          <w:noProof/>
        </w:rPr>
        <w:pict>
          <v:line id="_x0000_s1026" style="position:absolute;left:0;text-align:left;z-index:251659264;mso-position-horizontal-relative:text;mso-position-vertical-relative:text" from="203.5pt,2.65pt" to="217.95pt,2.7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60288;mso-position-horizontal-relative:text;mso-position-vertical-relative:text" from="216.1pt,3.05pt" to="216.15pt,17.5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1.3pt,0" to="15.75pt,.0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8240;mso-position-horizontal-relative:text;mso-position-vertical-relative:text" from="1.3pt,0" to="1.35pt,14.4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5168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Об установлении срока начала </w:t>
      </w:r>
    </w:p>
    <w:p w:rsidR="00911D01" w:rsidRDefault="00911D01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отопительного периода 2021-2022 </w:t>
      </w:r>
    </w:p>
    <w:p w:rsidR="00911D01" w:rsidRDefault="00911D01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годов» </w:t>
      </w:r>
    </w:p>
    <w:p w:rsidR="00911D01" w:rsidRPr="001E2C16" w:rsidRDefault="00911D01" w:rsidP="005C45B4">
      <w:pPr>
        <w:ind w:right="4854"/>
        <w:jc w:val="both"/>
        <w:rPr>
          <w:sz w:val="28"/>
          <w:szCs w:val="28"/>
        </w:rPr>
      </w:pPr>
    </w:p>
    <w:p w:rsidR="00911D01" w:rsidRPr="001E2C16" w:rsidRDefault="00911D01" w:rsidP="005C45B4"/>
    <w:p w:rsidR="00911D01" w:rsidRDefault="00911D01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 благополучии населения»</w:t>
      </w:r>
      <w:r w:rsidRPr="008455BD">
        <w:rPr>
          <w:sz w:val="28"/>
          <w:szCs w:val="28"/>
        </w:rPr>
        <w:t>:</w:t>
      </w:r>
    </w:p>
    <w:p w:rsidR="00911D01" w:rsidRPr="008455BD" w:rsidRDefault="00911D01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 с 20.09.2021 года пробные топки продолжительностью до начала отопительного периода 2021-2022 годов.</w:t>
      </w:r>
    </w:p>
    <w:p w:rsidR="00911D01" w:rsidRDefault="00911D01" w:rsidP="00202B5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Установить срок начала отопительного периода 2021-2022 годов с 21.09.2021</w:t>
      </w:r>
      <w:r w:rsidRPr="00202B58">
        <w:rPr>
          <w:sz w:val="28"/>
          <w:szCs w:val="28"/>
        </w:rPr>
        <w:t xml:space="preserve"> года</w:t>
      </w:r>
      <w:r w:rsidRPr="007A4279">
        <w:rPr>
          <w:color w:val="FF0000"/>
          <w:sz w:val="28"/>
          <w:szCs w:val="28"/>
        </w:rPr>
        <w:t>.</w:t>
      </w:r>
    </w:p>
    <w:p w:rsidR="00911D01" w:rsidRDefault="00911D01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Всем потребителям тепловой энергии обеспечить прием тепловой энергии, теплоносителя на период пробной топки и отопительный период 2021-2022 годов.</w:t>
      </w:r>
    </w:p>
    <w:p w:rsidR="00911D01" w:rsidRDefault="00911D01" w:rsidP="00202B58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Pr="00394CF6">
        <w:rPr>
          <w:noProof/>
          <w:sz w:val="28"/>
          <w:szCs w:val="28"/>
        </w:rPr>
        <w:t>Контроль за исполнением настоя</w:t>
      </w:r>
      <w:r>
        <w:rPr>
          <w:noProof/>
          <w:sz w:val="28"/>
          <w:szCs w:val="28"/>
        </w:rPr>
        <w:t>щего постановления оставляю за собой.</w:t>
      </w:r>
    </w:p>
    <w:p w:rsidR="00911D01" w:rsidRDefault="00911D01" w:rsidP="00202B58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5</w:t>
      </w:r>
      <w:r w:rsidRPr="00394CF6"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официального обнародования</w:t>
      </w:r>
      <w:r w:rsidRPr="00394CF6">
        <w:rPr>
          <w:noProof/>
          <w:sz w:val="28"/>
          <w:szCs w:val="28"/>
        </w:rPr>
        <w:t>.</w:t>
      </w:r>
    </w:p>
    <w:p w:rsidR="00911D01" w:rsidRPr="00202B58" w:rsidRDefault="00911D01" w:rsidP="005C45B4">
      <w:pPr>
        <w:rPr>
          <w:sz w:val="28"/>
          <w:szCs w:val="28"/>
        </w:rPr>
      </w:pPr>
    </w:p>
    <w:p w:rsidR="00911D01" w:rsidRDefault="00911D01" w:rsidP="005C45B4">
      <w:pPr>
        <w:rPr>
          <w:sz w:val="28"/>
          <w:szCs w:val="28"/>
        </w:rPr>
      </w:pPr>
    </w:p>
    <w:p w:rsidR="00911D01" w:rsidRPr="00202B58" w:rsidRDefault="00911D01" w:rsidP="005C45B4">
      <w:pPr>
        <w:rPr>
          <w:sz w:val="28"/>
          <w:szCs w:val="28"/>
        </w:rPr>
      </w:pPr>
      <w:r>
        <w:rPr>
          <w:sz w:val="28"/>
          <w:szCs w:val="28"/>
        </w:rPr>
        <w:t>И.о.  гл</w:t>
      </w:r>
      <w:r w:rsidRPr="00202B58">
        <w:rPr>
          <w:sz w:val="28"/>
          <w:szCs w:val="28"/>
        </w:rPr>
        <w:t>ав</w:t>
      </w:r>
      <w:r>
        <w:rPr>
          <w:sz w:val="28"/>
          <w:szCs w:val="28"/>
        </w:rPr>
        <w:t xml:space="preserve">ы </w:t>
      </w:r>
      <w:r w:rsidRPr="00202B58">
        <w:rPr>
          <w:sz w:val="28"/>
          <w:szCs w:val="28"/>
        </w:rPr>
        <w:t xml:space="preserve"> администрации                                  </w:t>
      </w:r>
      <w:r>
        <w:rPr>
          <w:sz w:val="28"/>
          <w:szCs w:val="28"/>
        </w:rPr>
        <w:t xml:space="preserve">   </w:t>
      </w:r>
      <w:r w:rsidRPr="0020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202B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В.А. Тюрькина</w:t>
      </w:r>
    </w:p>
    <w:p w:rsidR="00911D01" w:rsidRPr="00202B58" w:rsidRDefault="00911D01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911D01" w:rsidRPr="00202B58" w:rsidRDefault="00911D01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911D01" w:rsidRPr="008D3400" w:rsidRDefault="00911D01" w:rsidP="0043349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8"/>
        </w:rPr>
        <w:t>Разослано</w:t>
      </w:r>
      <w:r w:rsidRPr="008D3400">
        <w:rPr>
          <w:sz w:val="24"/>
          <w:szCs w:val="24"/>
        </w:rPr>
        <w:t xml:space="preserve">:  администрации района, прокурору района, руководителям организаций и учреждений, ООО «Тепло». </w:t>
      </w:r>
    </w:p>
    <w:sectPr w:rsidR="00911D01" w:rsidRPr="008D340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01" w:rsidRDefault="00911D01" w:rsidP="00DE2192">
      <w:r>
        <w:separator/>
      </w:r>
    </w:p>
  </w:endnote>
  <w:endnote w:type="continuationSeparator" w:id="0">
    <w:p w:rsidR="00911D01" w:rsidRDefault="00911D01" w:rsidP="00DE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01" w:rsidRDefault="00911D01" w:rsidP="00DE2192">
      <w:r>
        <w:separator/>
      </w:r>
    </w:p>
  </w:footnote>
  <w:footnote w:type="continuationSeparator" w:id="0">
    <w:p w:rsidR="00911D01" w:rsidRDefault="00911D01" w:rsidP="00DE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5B4"/>
    <w:rsid w:val="000A18AB"/>
    <w:rsid w:val="000A368E"/>
    <w:rsid w:val="000C4229"/>
    <w:rsid w:val="000F4C08"/>
    <w:rsid w:val="00106B2E"/>
    <w:rsid w:val="00113748"/>
    <w:rsid w:val="00133E98"/>
    <w:rsid w:val="001E2C16"/>
    <w:rsid w:val="001F0227"/>
    <w:rsid w:val="001F31F6"/>
    <w:rsid w:val="00202B58"/>
    <w:rsid w:val="002137E4"/>
    <w:rsid w:val="002266A6"/>
    <w:rsid w:val="00297ECD"/>
    <w:rsid w:val="00317A2D"/>
    <w:rsid w:val="00394350"/>
    <w:rsid w:val="00394CF6"/>
    <w:rsid w:val="00395997"/>
    <w:rsid w:val="003A05CF"/>
    <w:rsid w:val="003B385A"/>
    <w:rsid w:val="003C0AE3"/>
    <w:rsid w:val="00417C64"/>
    <w:rsid w:val="00427EA1"/>
    <w:rsid w:val="0043349F"/>
    <w:rsid w:val="00442A95"/>
    <w:rsid w:val="004F74A4"/>
    <w:rsid w:val="005C45B4"/>
    <w:rsid w:val="005F40F8"/>
    <w:rsid w:val="00604CC3"/>
    <w:rsid w:val="006236CA"/>
    <w:rsid w:val="00641A3D"/>
    <w:rsid w:val="00684BC5"/>
    <w:rsid w:val="00686DD9"/>
    <w:rsid w:val="00694D1C"/>
    <w:rsid w:val="00700431"/>
    <w:rsid w:val="007064DC"/>
    <w:rsid w:val="007126D7"/>
    <w:rsid w:val="00714DC1"/>
    <w:rsid w:val="007A4279"/>
    <w:rsid w:val="007B1277"/>
    <w:rsid w:val="007C6484"/>
    <w:rsid w:val="007E0509"/>
    <w:rsid w:val="008149C5"/>
    <w:rsid w:val="008455BD"/>
    <w:rsid w:val="008D3400"/>
    <w:rsid w:val="00911D01"/>
    <w:rsid w:val="00911E10"/>
    <w:rsid w:val="00912AF8"/>
    <w:rsid w:val="00927923"/>
    <w:rsid w:val="00934B4E"/>
    <w:rsid w:val="00963432"/>
    <w:rsid w:val="009827A6"/>
    <w:rsid w:val="009A24A9"/>
    <w:rsid w:val="00A17A63"/>
    <w:rsid w:val="00A36136"/>
    <w:rsid w:val="00A75636"/>
    <w:rsid w:val="00B57AD8"/>
    <w:rsid w:val="00BD240B"/>
    <w:rsid w:val="00BF2FDB"/>
    <w:rsid w:val="00C00D8B"/>
    <w:rsid w:val="00C06139"/>
    <w:rsid w:val="00C17932"/>
    <w:rsid w:val="00C5281F"/>
    <w:rsid w:val="00C9666E"/>
    <w:rsid w:val="00CC2D5B"/>
    <w:rsid w:val="00D13D40"/>
    <w:rsid w:val="00D15A86"/>
    <w:rsid w:val="00D446ED"/>
    <w:rsid w:val="00DE2192"/>
    <w:rsid w:val="00E701D8"/>
    <w:rsid w:val="00F5643B"/>
    <w:rsid w:val="00F803C2"/>
    <w:rsid w:val="00FB3AA3"/>
    <w:rsid w:val="00FC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B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C45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DE2192"/>
    <w:rPr>
      <w:rFonts w:ascii="Arial" w:hAnsi="Arial" w:cs="Arial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202B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02B58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0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</Pages>
  <Words>224</Words>
  <Characters>1280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27</cp:revision>
  <cp:lastPrinted>2021-09-22T04:14:00Z</cp:lastPrinted>
  <dcterms:created xsi:type="dcterms:W3CDTF">2012-10-08T11:12:00Z</dcterms:created>
  <dcterms:modified xsi:type="dcterms:W3CDTF">2021-10-04T11:56:00Z</dcterms:modified>
</cp:coreProperties>
</file>